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76" w:rsidRDefault="00657FBC">
      <w:pPr>
        <w:jc w:val="center"/>
        <w:rPr>
          <w:rFonts w:cs="Calibri"/>
          <w:color w:val="70AD47"/>
          <w:sz w:val="56"/>
          <w:szCs w:val="56"/>
        </w:rPr>
      </w:pPr>
      <w:bookmarkStart w:id="0" w:name="_GoBack"/>
      <w:bookmarkEnd w:id="0"/>
      <w:r>
        <w:rPr>
          <w:rFonts w:cs="Calibri"/>
          <w:color w:val="70AD47"/>
          <w:sz w:val="56"/>
          <w:szCs w:val="56"/>
        </w:rPr>
        <w:t>Czekamy na Wiosnę</w:t>
      </w:r>
    </w:p>
    <w:p w:rsidR="003D2D76" w:rsidRDefault="00657FB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68132" cy="3951104"/>
            <wp:effectExtent l="0" t="0" r="8718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132" cy="39511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2D76" w:rsidRDefault="003D2D76">
      <w:pPr>
        <w:jc w:val="center"/>
      </w:pPr>
    </w:p>
    <w:p w:rsidR="003D2D76" w:rsidRDefault="00657FB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46607" cy="3934955"/>
            <wp:effectExtent l="0" t="0" r="0" b="839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607" cy="3934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D2D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7FBC">
      <w:pPr>
        <w:spacing w:after="0" w:line="240" w:lineRule="auto"/>
      </w:pPr>
      <w:r>
        <w:separator/>
      </w:r>
    </w:p>
  </w:endnote>
  <w:endnote w:type="continuationSeparator" w:id="0">
    <w:p w:rsidR="00000000" w:rsidRDefault="0065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7F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5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2D76"/>
    <w:rsid w:val="003D2D76"/>
    <w:rsid w:val="006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F2AA-3472-4262-9E3C-1937A34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2021-03-15T17:44:00Z</dcterms:created>
  <dcterms:modified xsi:type="dcterms:W3CDTF">2021-03-15T17:44:00Z</dcterms:modified>
</cp:coreProperties>
</file>