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AF" w:rsidRDefault="00146594">
      <w:pPr>
        <w:jc w:val="center"/>
      </w:pPr>
      <w:bookmarkStart w:id="0" w:name="_GoBack"/>
      <w:bookmarkEnd w:id="0"/>
      <w:r>
        <w:rPr>
          <w:rFonts w:cs="Calibri"/>
          <w:color w:val="70AD47"/>
          <w:sz w:val="56"/>
          <w:szCs w:val="56"/>
        </w:rPr>
        <w:t>WYNIKI KONKURSU ŚWIETLICZAKA</w:t>
      </w:r>
    </w:p>
    <w:p w:rsidR="00D918AF" w:rsidRDefault="0014659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248591" cy="2543952"/>
            <wp:effectExtent l="0" t="0" r="0" b="8748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8591" cy="25439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918AF" w:rsidRDefault="00146594">
      <w:pPr>
        <w:jc w:val="center"/>
        <w:rPr>
          <w:sz w:val="40"/>
          <w:szCs w:val="40"/>
        </w:rPr>
      </w:pPr>
      <w:bookmarkStart w:id="1" w:name="_Hlk66480016"/>
      <w:r>
        <w:rPr>
          <w:sz w:val="40"/>
          <w:szCs w:val="40"/>
        </w:rPr>
        <w:t>wrzesień – październik</w:t>
      </w:r>
    </w:p>
    <w:p w:rsidR="00D918AF" w:rsidRDefault="00D918AF">
      <w:pPr>
        <w:jc w:val="center"/>
        <w:rPr>
          <w:sz w:val="40"/>
          <w:szCs w:val="40"/>
        </w:rPr>
      </w:pPr>
    </w:p>
    <w:bookmarkEnd w:id="1"/>
    <w:p w:rsidR="00D918AF" w:rsidRDefault="00146594">
      <w:pPr>
        <w:rPr>
          <w:sz w:val="36"/>
          <w:szCs w:val="36"/>
        </w:rPr>
      </w:pPr>
      <w:r>
        <w:rPr>
          <w:sz w:val="36"/>
          <w:szCs w:val="36"/>
        </w:rPr>
        <w:t>Zuzanna Nowak kl.IIa, Mariia Kyrychenko kl.IIIa, Jakub Iwiński kl.Ia,</w:t>
      </w:r>
      <w:bookmarkStart w:id="2" w:name="_Hlk66480887"/>
      <w:r>
        <w:rPr>
          <w:sz w:val="36"/>
          <w:szCs w:val="36"/>
        </w:rPr>
        <w:t>Victoria Wilczyńska kl.IIa</w:t>
      </w:r>
      <w:bookmarkEnd w:id="2"/>
      <w:r>
        <w:rPr>
          <w:sz w:val="36"/>
          <w:szCs w:val="36"/>
        </w:rPr>
        <w:t xml:space="preserve">, Jakub Krajewski kl.IIIa, Daria </w:t>
      </w:r>
      <w:r>
        <w:rPr>
          <w:sz w:val="36"/>
          <w:szCs w:val="36"/>
        </w:rPr>
        <w:t>Linivenko kl.IIIa,</w:t>
      </w:r>
    </w:p>
    <w:p w:rsidR="00D918AF" w:rsidRDefault="00D918AF">
      <w:pPr>
        <w:jc w:val="center"/>
        <w:rPr>
          <w:sz w:val="40"/>
          <w:szCs w:val="40"/>
        </w:rPr>
      </w:pPr>
    </w:p>
    <w:p w:rsidR="00D918AF" w:rsidRDefault="00146594">
      <w:pPr>
        <w:jc w:val="center"/>
        <w:rPr>
          <w:sz w:val="40"/>
          <w:szCs w:val="40"/>
        </w:rPr>
      </w:pPr>
      <w:r>
        <w:rPr>
          <w:sz w:val="40"/>
          <w:szCs w:val="40"/>
        </w:rPr>
        <w:t>styczeń - luty</w:t>
      </w:r>
    </w:p>
    <w:p w:rsidR="00D918AF" w:rsidRDefault="00D918AF">
      <w:pPr>
        <w:jc w:val="center"/>
        <w:rPr>
          <w:sz w:val="36"/>
          <w:szCs w:val="36"/>
        </w:rPr>
      </w:pPr>
    </w:p>
    <w:p w:rsidR="00D918AF" w:rsidRDefault="00146594">
      <w:pPr>
        <w:rPr>
          <w:sz w:val="36"/>
          <w:szCs w:val="36"/>
        </w:rPr>
      </w:pPr>
      <w:r>
        <w:rPr>
          <w:sz w:val="36"/>
          <w:szCs w:val="36"/>
        </w:rPr>
        <w:t>Zuzanna Nowak kl.IIa, Victoria Wilczyńska kl.IIa, Szymon Siebrecht kl.IIa i Filip Nowak kl.Ia,</w:t>
      </w:r>
    </w:p>
    <w:p w:rsidR="00D918AF" w:rsidRDefault="00D918AF">
      <w:pPr>
        <w:rPr>
          <w:sz w:val="36"/>
          <w:szCs w:val="36"/>
        </w:rPr>
      </w:pPr>
    </w:p>
    <w:p w:rsidR="00D918AF" w:rsidRDefault="00146594">
      <w:r>
        <w:rPr>
          <w:color w:val="00B050"/>
          <w:sz w:val="36"/>
          <w:szCs w:val="36"/>
        </w:rPr>
        <w:t xml:space="preserve">                                                        Brawo, brawo, brawo !!!</w:t>
      </w:r>
    </w:p>
    <w:sectPr w:rsidR="00D918A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6594">
      <w:pPr>
        <w:spacing w:after="0" w:line="240" w:lineRule="auto"/>
      </w:pPr>
      <w:r>
        <w:separator/>
      </w:r>
    </w:p>
  </w:endnote>
  <w:endnote w:type="continuationSeparator" w:id="0">
    <w:p w:rsidR="00000000" w:rsidRDefault="0014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65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46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918AF"/>
    <w:rsid w:val="00146594"/>
    <w:rsid w:val="00D9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9FADF-C745-4793-8C75-6329025A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Super Admin</cp:lastModifiedBy>
  <cp:revision>2</cp:revision>
  <dcterms:created xsi:type="dcterms:W3CDTF">2021-03-15T17:51:00Z</dcterms:created>
  <dcterms:modified xsi:type="dcterms:W3CDTF">2021-03-15T17:51:00Z</dcterms:modified>
</cp:coreProperties>
</file>