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52" w:rsidRDefault="00052841">
      <w:pPr>
        <w:jc w:val="center"/>
        <w:rPr>
          <w:rFonts w:cs="Calibri"/>
          <w:color w:val="FFC000"/>
          <w:sz w:val="56"/>
          <w:szCs w:val="56"/>
        </w:rPr>
      </w:pPr>
      <w:bookmarkStart w:id="0" w:name="_GoBack"/>
      <w:bookmarkEnd w:id="0"/>
      <w:r>
        <w:rPr>
          <w:rFonts w:cs="Calibri"/>
          <w:color w:val="FFC000"/>
          <w:sz w:val="56"/>
          <w:szCs w:val="56"/>
        </w:rPr>
        <w:t>Karnawał</w:t>
      </w:r>
    </w:p>
    <w:p w:rsidR="00A94752" w:rsidRDefault="00052841">
      <w:pPr>
        <w:spacing w:after="0"/>
        <w:rPr>
          <w:sz w:val="36"/>
          <w:szCs w:val="36"/>
        </w:rPr>
      </w:pPr>
      <w:r>
        <w:rPr>
          <w:sz w:val="36"/>
          <w:szCs w:val="36"/>
        </w:rPr>
        <w:t>Karnawał, zapusty – okres zimowych balów, maskarad, pochodów i zabaw. Rozpoczyna się najczęściej w dniu</w:t>
      </w:r>
    </w:p>
    <w:p w:rsidR="00A94752" w:rsidRDefault="00052841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Trzech Króli, a kończy we wtorek przed Środą Popielcową, która oznacza </w:t>
      </w:r>
      <w:r>
        <w:rPr>
          <w:sz w:val="36"/>
          <w:szCs w:val="36"/>
        </w:rPr>
        <w:t>początek wielkiego postu i oczekiwania na Wielkanoc.</w:t>
      </w:r>
    </w:p>
    <w:p w:rsidR="00A94752" w:rsidRDefault="00052841">
      <w:r>
        <w:rPr>
          <w:noProof/>
          <w:lang w:eastAsia="pl-PL"/>
        </w:rPr>
        <w:drawing>
          <wp:inline distT="0" distB="0" distL="0" distR="0">
            <wp:extent cx="5800734" cy="2876556"/>
            <wp:effectExtent l="0" t="0" r="9516" b="0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0734" cy="2876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94752" w:rsidRDefault="00A94752"/>
    <w:p w:rsidR="00A94752" w:rsidRDefault="00052841">
      <w:r>
        <w:rPr>
          <w:noProof/>
          <w:lang w:eastAsia="pl-PL"/>
        </w:rPr>
        <w:drawing>
          <wp:inline distT="0" distB="0" distL="0" distR="0">
            <wp:extent cx="5800743" cy="2933706"/>
            <wp:effectExtent l="0" t="0" r="9507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0743" cy="29337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94752" w:rsidRDefault="00052841">
      <w:pPr>
        <w:jc w:val="center"/>
      </w:pPr>
      <w:r>
        <w:rPr>
          <w:sz w:val="32"/>
          <w:szCs w:val="32"/>
        </w:rPr>
        <w:t>Karnawałowe maseczki</w:t>
      </w:r>
    </w:p>
    <w:sectPr w:rsidR="00A9475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52841">
      <w:pPr>
        <w:spacing w:after="0" w:line="240" w:lineRule="auto"/>
      </w:pPr>
      <w:r>
        <w:separator/>
      </w:r>
    </w:p>
  </w:endnote>
  <w:endnote w:type="continuationSeparator" w:id="0">
    <w:p w:rsidR="00000000" w:rsidRDefault="0005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528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052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94752"/>
    <w:rsid w:val="00052841"/>
    <w:rsid w:val="00A9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CCD7F-520F-482F-927D-B97B928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Super Admin</cp:lastModifiedBy>
  <cp:revision>2</cp:revision>
  <dcterms:created xsi:type="dcterms:W3CDTF">2021-03-15T17:46:00Z</dcterms:created>
  <dcterms:modified xsi:type="dcterms:W3CDTF">2021-03-15T17:46:00Z</dcterms:modified>
</cp:coreProperties>
</file>