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7F" w:rsidRDefault="00645447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Z okazji Dnia Edukacji Narodowej</w:t>
      </w:r>
    </w:p>
    <w:p w:rsidR="0087727F" w:rsidRDefault="00645447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składamy wszystkim Nauczycielom</w:t>
      </w:r>
    </w:p>
    <w:p w:rsidR="0087727F" w:rsidRDefault="00645447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najserdeczniejsze życzenia oraz podziękowania</w:t>
      </w:r>
    </w:p>
    <w:p w:rsidR="0087727F" w:rsidRDefault="00645447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za codzienny trud, oraz zaangażowanie w pracy z dziećmi.</w:t>
      </w:r>
    </w:p>
    <w:p w:rsidR="0087727F" w:rsidRDefault="00645447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Życzymy </w:t>
      </w:r>
      <w:r>
        <w:rPr>
          <w:rFonts w:ascii="Cambria" w:hAnsi="Cambria"/>
          <w:b/>
          <w:bCs/>
          <w:i/>
          <w:iCs/>
          <w:sz w:val="28"/>
          <w:szCs w:val="28"/>
        </w:rPr>
        <w:t>wytrwałości i cierpliwości.</w:t>
      </w:r>
    </w:p>
    <w:p w:rsidR="0087727F" w:rsidRDefault="00645447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Tego aby efekty Państwa pracy</w:t>
      </w:r>
    </w:p>
    <w:p w:rsidR="0087727F" w:rsidRDefault="00645447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znalazły wdzięczność uczniów i wychowanków.</w:t>
      </w:r>
    </w:p>
    <w:p w:rsidR="0087727F" w:rsidRDefault="0064544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429452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4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727F" w:rsidRDefault="00645447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Życzą</w:t>
      </w:r>
    </w:p>
    <w:p w:rsidR="0087727F" w:rsidRDefault="00645447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Dzieci ze świetlicy szkolnej </w:t>
      </w:r>
    </w:p>
    <w:p w:rsidR="0087727F" w:rsidRDefault="00645447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wraz wychowawcami</w:t>
      </w:r>
    </w:p>
    <w:p w:rsidR="0087727F" w:rsidRDefault="0087727F">
      <w:pPr>
        <w:jc w:val="center"/>
      </w:pPr>
    </w:p>
    <w:p w:rsidR="0087727F" w:rsidRDefault="0087727F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</w:p>
    <w:p w:rsidR="0087727F" w:rsidRDefault="0087727F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</w:p>
    <w:p w:rsidR="0087727F" w:rsidRDefault="0087727F">
      <w:bookmarkStart w:id="0" w:name="_GoBack"/>
      <w:bookmarkEnd w:id="0"/>
    </w:p>
    <w:sectPr w:rsidR="0087727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5447">
      <w:pPr>
        <w:spacing w:after="0" w:line="240" w:lineRule="auto"/>
      </w:pPr>
      <w:r>
        <w:separator/>
      </w:r>
    </w:p>
  </w:endnote>
  <w:endnote w:type="continuationSeparator" w:id="0">
    <w:p w:rsidR="00000000" w:rsidRDefault="0064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54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4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7727F"/>
    <w:rsid w:val="00645447"/>
    <w:rsid w:val="0087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A687"/>
  <w15:docId w15:val="{2DD882D7-CE6A-4CA3-B715-669B8A1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2021-03-15T17:45:00Z</dcterms:created>
  <dcterms:modified xsi:type="dcterms:W3CDTF">2021-03-15T17:45:00Z</dcterms:modified>
</cp:coreProperties>
</file>