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D1" w:rsidRDefault="001966FB">
      <w:pPr>
        <w:jc w:val="center"/>
        <w:rPr>
          <w:rFonts w:cs="Calibri"/>
          <w:color w:val="ED7D31"/>
          <w:sz w:val="56"/>
          <w:szCs w:val="56"/>
        </w:rPr>
      </w:pPr>
      <w:bookmarkStart w:id="0" w:name="_GoBack"/>
      <w:bookmarkEnd w:id="0"/>
      <w:r>
        <w:rPr>
          <w:rFonts w:cs="Calibri"/>
          <w:color w:val="ED7D31"/>
          <w:sz w:val="56"/>
          <w:szCs w:val="56"/>
        </w:rPr>
        <w:t>Nasze jesienne prace plastyczne</w:t>
      </w:r>
    </w:p>
    <w:p w:rsidR="00EF6BD1" w:rsidRDefault="00EF6BD1">
      <w:pPr>
        <w:rPr>
          <w:color w:val="ED7D31"/>
        </w:rPr>
      </w:pPr>
    </w:p>
    <w:p w:rsidR="00EF6BD1" w:rsidRDefault="001966FB">
      <w:r>
        <w:rPr>
          <w:noProof/>
          <w:lang w:eastAsia="pl-PL"/>
        </w:rPr>
        <w:drawing>
          <wp:inline distT="0" distB="0" distL="0" distR="0">
            <wp:extent cx="5800725" cy="3505196"/>
            <wp:effectExtent l="0" t="0" r="9525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50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F6BD1" w:rsidRDefault="00EF6BD1"/>
    <w:p w:rsidR="00EF6BD1" w:rsidRDefault="001966FB">
      <w:r>
        <w:rPr>
          <w:noProof/>
          <w:lang w:eastAsia="pl-PL"/>
        </w:rPr>
        <w:drawing>
          <wp:inline distT="0" distB="0" distL="0" distR="0">
            <wp:extent cx="5953128" cy="3676646"/>
            <wp:effectExtent l="0" t="0" r="9522" b="4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28" cy="3676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F6BD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66FB">
      <w:pPr>
        <w:spacing w:after="0" w:line="240" w:lineRule="auto"/>
      </w:pPr>
      <w:r>
        <w:separator/>
      </w:r>
    </w:p>
  </w:endnote>
  <w:endnote w:type="continuationSeparator" w:id="0">
    <w:p w:rsidR="00000000" w:rsidRDefault="0019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66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9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F6BD1"/>
    <w:rsid w:val="001966FB"/>
    <w:rsid w:val="00E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657FE-B7EA-4CB5-8789-D4517A5A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Super Admin</cp:lastModifiedBy>
  <cp:revision>2</cp:revision>
  <dcterms:created xsi:type="dcterms:W3CDTF">2021-03-15T17:47:00Z</dcterms:created>
  <dcterms:modified xsi:type="dcterms:W3CDTF">2021-03-15T17:47:00Z</dcterms:modified>
</cp:coreProperties>
</file>