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00" w:rsidRDefault="00456B16">
      <w:pPr>
        <w:rPr>
          <w:rFonts w:cs="Calibri"/>
          <w:color w:val="ED7D31"/>
          <w:sz w:val="56"/>
          <w:szCs w:val="56"/>
        </w:rPr>
      </w:pPr>
      <w:r>
        <w:rPr>
          <w:rFonts w:cs="Calibri"/>
          <w:color w:val="ED7D31"/>
          <w:sz w:val="56"/>
          <w:szCs w:val="56"/>
        </w:rPr>
        <w:t xml:space="preserve">                            JESIEŃ</w:t>
      </w:r>
    </w:p>
    <w:p w:rsidR="00900700" w:rsidRDefault="00456B1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Jesienią, jesienią                 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lecą liście na ziemię,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lecą jabłka czerwone,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liście żółtozielone.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Jesienią, jesienią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lecą z drzewa na ziemię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wielkie, twarde kasztany,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w liściach leżą schowane.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Jesień chodzi po lesie,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zbiera grzyby brązowe,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wiatr koszyki jej niesie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i orzechy w nie chowa.</w:t>
      </w:r>
    </w:p>
    <w:p w:rsidR="00900700" w:rsidRDefault="00456B16" w:rsidP="00456B16">
      <w:pPr>
        <w:jc w:val="center"/>
      </w:pPr>
      <w:r>
        <w:rPr>
          <w:rFonts w:cs="Calibri"/>
          <w:noProof/>
          <w:color w:val="FFC000"/>
          <w:sz w:val="56"/>
          <w:szCs w:val="56"/>
          <w:lang w:eastAsia="pl-PL"/>
        </w:rPr>
        <w:drawing>
          <wp:inline distT="0" distB="0" distL="0" distR="0">
            <wp:extent cx="5497482" cy="4591879"/>
            <wp:effectExtent l="14651" t="4399" r="3570" b="3569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5497482" cy="4591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7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6B16">
      <w:pPr>
        <w:spacing w:after="0" w:line="240" w:lineRule="auto"/>
      </w:pPr>
      <w:r>
        <w:separator/>
      </w:r>
    </w:p>
  </w:endnote>
  <w:endnote w:type="continuationSeparator" w:id="0">
    <w:p w:rsidR="00000000" w:rsidRDefault="0045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6B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5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0700"/>
    <w:rsid w:val="00456B16"/>
    <w:rsid w:val="0090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FB94"/>
  <w15:docId w15:val="{FDF83815-7924-4F12-907A-B80E58B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2021-03-15T17:45:00Z</dcterms:created>
  <dcterms:modified xsi:type="dcterms:W3CDTF">2021-03-15T17:45:00Z</dcterms:modified>
</cp:coreProperties>
</file>